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34D1D" id="Group 33" o:spid="_x0000_s1026" style="position:absolute;margin-left:0;margin-top:73.7pt;width:575.3pt;height:76.65pt;z-index:25166336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B2CC9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92FC2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2876550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3169B5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T</w:t>
                            </w:r>
                            <w:r w:rsidR="00A40228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OASTER-BLACK+DECKER-TS-100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26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8A3F03" w:rsidRPr="005702A2" w:rsidRDefault="003169B5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T</w:t>
                      </w:r>
                      <w:r w:rsidR="00A40228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OASTER-BLACK+DECKER-TS-100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A40228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2000250</wp:posOffset>
            </wp:positionH>
            <wp:positionV relativeFrom="page">
              <wp:posOffset>2524126</wp:posOffset>
            </wp:positionV>
            <wp:extent cx="2892425" cy="265430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C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2476501</wp:posOffset>
                </wp:positionV>
                <wp:extent cx="1790700" cy="3276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Default="003169B5" w:rsidP="003169B5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This</w:t>
                            </w:r>
                            <w:r w:rsidR="00A40228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TWO-slice toaster from BLACK + DECKER</w:t>
                            </w: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offers two separate heating mechanisms, so you can customize each person's toast based on personal preference. 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41pt;height:25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3169B5" w:rsidRDefault="003169B5" w:rsidP="003169B5">
                      <w:pPr>
                        <w:pStyle w:val="NormalWeb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</w:pP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This</w:t>
                      </w:r>
                      <w:r w:rsidR="00A40228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TWO-slice toaster from BLACK + DECKER</w:t>
                      </w: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offers two separate heating mechanisms, so you can customize each person's toast based on personal preference. 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3169B5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6563693" wp14:editId="14788D7B">
                <wp:simplePos x="0" y="0"/>
                <wp:positionH relativeFrom="column">
                  <wp:posOffset>2105025</wp:posOffset>
                </wp:positionH>
                <wp:positionV relativeFrom="page">
                  <wp:posOffset>6153150</wp:posOffset>
                </wp:positionV>
                <wp:extent cx="5429250" cy="5334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A40228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="003169B5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591BD4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800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591BD4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1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591BD4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0" type="#_x0000_t202" style="position:absolute;margin-left:165.75pt;margin-top:484.5pt;width:427.5pt;height:4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A40228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  <w:r w:rsidR="003169B5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591BD4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800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591BD4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5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591BD4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7172325</wp:posOffset>
                </wp:positionV>
                <wp:extent cx="5201285" cy="2047875"/>
                <wp:effectExtent l="0" t="0" r="0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Pr="003169B5" w:rsidRDefault="003169B5" w:rsidP="003169B5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3169B5" w:rsidRPr="003169B5" w:rsidRDefault="00A40228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="003169B5"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slot 2 slice stainless steel toaster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width slots for toasting thick and thin slices, bagels,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Coolwall body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Hi-rise bread lift makes it easier to remove small slices,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Mid cycle cancel button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Safety auto stop switches machine off at end of cycle if bread becomes jammed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Integral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browning control dial with setting for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Slide out crumb tray for easy cleaning</w:t>
                            </w:r>
                          </w:p>
                          <w:p w:rsidR="003169B5" w:rsidRPr="003169B5" w:rsidRDefault="00A40228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Made by BLACK + DECKER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1" type="#_x0000_t202" style="position:absolute;margin-left:166.5pt;margin-top:564.75pt;width:409.55pt;height:161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69B5" w:rsidRPr="003169B5" w:rsidRDefault="003169B5" w:rsidP="003169B5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3169B5" w:rsidRPr="003169B5" w:rsidRDefault="00A40228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2</w:t>
                      </w:r>
                      <w:r w:rsidR="003169B5"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 xml:space="preserve"> slot 2 slice stainless steel toaster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width slots for toasting thick and thin slices, bagels,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Coolwall body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Hi-rise bread lift makes it easier to remove small slices,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Mid cycle cancel button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Safety auto stop switches machine off at end of cycle if bread becomes jammed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Integral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browning control dial with setting for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Slide out crumb tray for easy cleaning</w:t>
                      </w:r>
                    </w:p>
                    <w:p w:rsidR="003169B5" w:rsidRPr="003169B5" w:rsidRDefault="00A40228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Made by BLACK + DECKER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62D72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D4" w:rsidRDefault="00591BD4" w:rsidP="006843CF">
      <w:r>
        <w:separator/>
      </w:r>
    </w:p>
  </w:endnote>
  <w:endnote w:type="continuationSeparator" w:id="0">
    <w:p w:rsidR="00591BD4" w:rsidRDefault="00591BD4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D4" w:rsidRDefault="00591BD4" w:rsidP="006843CF">
      <w:r>
        <w:separator/>
      </w:r>
    </w:p>
  </w:footnote>
  <w:footnote w:type="continuationSeparator" w:id="0">
    <w:p w:rsidR="00591BD4" w:rsidRDefault="00591BD4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7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C2F3A"/>
    <w:rsid w:val="001E0885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air-conditioner-type/wall-mounted-spl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technology/conventio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power/920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power/920w/" TargetMode="External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6770-5CCD-4DCA-947B-FF83A937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57</cp:revision>
  <dcterms:created xsi:type="dcterms:W3CDTF">2018-11-19T18:01:00Z</dcterms:created>
  <dcterms:modified xsi:type="dcterms:W3CDTF">2018-11-25T11:40:00Z</dcterms:modified>
</cp:coreProperties>
</file>